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E7270" w14:textId="77777777" w:rsidR="00CB00FE" w:rsidRPr="00DD6C43" w:rsidRDefault="00DD6C43">
      <w:pPr>
        <w:rPr>
          <w:b/>
          <w:bCs/>
        </w:rPr>
      </w:pPr>
      <w:r w:rsidRPr="00DD6C43">
        <w:rPr>
          <w:b/>
          <w:bCs/>
        </w:rPr>
        <w:t>KOLL Steine ist nominiert für den regionalen Mittelstandspreis „Ludwig 2020“</w:t>
      </w:r>
    </w:p>
    <w:p w14:paraId="5D68F7FF" w14:textId="77777777" w:rsidR="0068631B" w:rsidRDefault="00DD6C43">
      <w:r>
        <w:t>Auch in diesem Jahr, dem 250</w:t>
      </w:r>
      <w:r w:rsidR="0068631B">
        <w:t>-</w:t>
      </w:r>
      <w:r>
        <w:t xml:space="preserve">ten Geburtsjahr von Ludwig van Beethoven, nominiert die IHK Bonn/Rhein-Sieg mit der </w:t>
      </w:r>
      <w:r w:rsidR="0068631B" w:rsidRPr="00B31B43">
        <w:t xml:space="preserve">Oskar-Patzelt-Stiftung </w:t>
      </w:r>
      <w:r w:rsidR="0068631B">
        <w:t>h</w:t>
      </w:r>
      <w:r>
        <w:t xml:space="preserve">erausragende Unternehmen </w:t>
      </w:r>
      <w:r w:rsidR="0068631B">
        <w:t xml:space="preserve">der Region </w:t>
      </w:r>
      <w:r>
        <w:t xml:space="preserve">für den Mittelstandspreis Ludwig 2020. </w:t>
      </w:r>
    </w:p>
    <w:p w14:paraId="1EFEE328" w14:textId="2953F48E" w:rsidR="000D796C" w:rsidRDefault="00DD6C43">
      <w:r>
        <w:t xml:space="preserve">KOLL Steine ist nominiert </w:t>
      </w:r>
      <w:r w:rsidR="00F571ED">
        <w:t>für die Kategorie</w:t>
      </w:r>
      <w:r>
        <w:t>n</w:t>
      </w:r>
      <w:r w:rsidR="00F571ED">
        <w:t xml:space="preserve"> „Unternehmensnachfolge“,</w:t>
      </w:r>
      <w:r>
        <w:t xml:space="preserve"> </w:t>
      </w:r>
      <w:r w:rsidR="00F571ED">
        <w:t>„Unternehmensentwicklung“, „</w:t>
      </w:r>
      <w:r>
        <w:t>I</w:t>
      </w:r>
      <w:r w:rsidR="00F571ED">
        <w:t xml:space="preserve">nnovation“ </w:t>
      </w:r>
      <w:r w:rsidR="00F571ED" w:rsidRPr="00FA2A0D">
        <w:t xml:space="preserve">und </w:t>
      </w:r>
      <w:r w:rsidR="00987B12" w:rsidRPr="00FA2A0D">
        <w:t>„Produkt</w:t>
      </w:r>
      <w:r w:rsidRPr="00FA2A0D">
        <w:t>“!</w:t>
      </w:r>
      <w:r w:rsidR="00F571ED" w:rsidRPr="00FA2A0D">
        <w:t xml:space="preserve"> </w:t>
      </w:r>
      <w:r w:rsidRPr="00FA2A0D">
        <w:t xml:space="preserve"> </w:t>
      </w:r>
      <w:r w:rsidR="00F571ED">
        <w:t>Warum</w:t>
      </w:r>
      <w:r>
        <w:t xml:space="preserve"> eigentlich</w:t>
      </w:r>
      <w:r w:rsidR="00F571ED">
        <w:t xml:space="preserve">? </w:t>
      </w:r>
      <w:r>
        <w:br/>
        <w:t xml:space="preserve">Helge Koll, Inhaber und Geschäftsführer von KOLL Steine in dritter Generation beantwortet die </w:t>
      </w:r>
      <w:r w:rsidR="0068631B">
        <w:t>F</w:t>
      </w:r>
      <w:r>
        <w:t>rage so. Kategorie</w:t>
      </w:r>
      <w:r w:rsidR="0068631B">
        <w:t>:</w:t>
      </w:r>
      <w:r>
        <w:t xml:space="preserve"> Unternehmensnachfolge: </w:t>
      </w:r>
      <w:r w:rsidR="00F571ED">
        <w:t xml:space="preserve">2008 ist </w:t>
      </w:r>
      <w:r>
        <w:t xml:space="preserve">sein </w:t>
      </w:r>
      <w:r w:rsidR="00F571ED">
        <w:t xml:space="preserve">Vater </w:t>
      </w:r>
      <w:r>
        <w:t xml:space="preserve">Klaus Koll </w:t>
      </w:r>
      <w:r w:rsidR="00F571ED">
        <w:t xml:space="preserve">leider viel zu früh an Krebs </w:t>
      </w:r>
      <w:r>
        <w:t xml:space="preserve">verstorben. Das war </w:t>
      </w:r>
      <w:r w:rsidR="00F571ED">
        <w:t xml:space="preserve">eine </w:t>
      </w:r>
      <w:r>
        <w:t>große</w:t>
      </w:r>
      <w:r w:rsidR="00FA2A0D">
        <w:t xml:space="preserve"> Herausforderung für das Unterneh</w:t>
      </w:r>
      <w:r>
        <w:t xml:space="preserve">men. Wenn auch aus heutiger </w:t>
      </w:r>
      <w:r w:rsidR="0068631B">
        <w:t>S</w:t>
      </w:r>
      <w:r>
        <w:t xml:space="preserve">icht kaum noch vorstellbar, war 2008 der Start der </w:t>
      </w:r>
      <w:r w:rsidR="00493AB0">
        <w:t>Finanz</w:t>
      </w:r>
      <w:r>
        <w:t xml:space="preserve">- </w:t>
      </w:r>
      <w:r w:rsidR="00493AB0">
        <w:t>Wirtschafts</w:t>
      </w:r>
      <w:r>
        <w:t>- und anschließenden Eurokrise</w:t>
      </w:r>
      <w:r w:rsidR="0068631B">
        <w:t>.</w:t>
      </w:r>
      <w:r>
        <w:t xml:space="preserve"> </w:t>
      </w:r>
      <w:r w:rsidR="00493AB0">
        <w:t xml:space="preserve">Kunden </w:t>
      </w:r>
      <w:r>
        <w:t xml:space="preserve">gingen </w:t>
      </w:r>
      <w:proofErr w:type="gramStart"/>
      <w:r w:rsidR="00493AB0">
        <w:t>pleite</w:t>
      </w:r>
      <w:proofErr w:type="gramEnd"/>
      <w:r>
        <w:t xml:space="preserve"> und sein </w:t>
      </w:r>
      <w:r w:rsidR="00493AB0">
        <w:t>Vater</w:t>
      </w:r>
      <w:r>
        <w:t xml:space="preserve">, der </w:t>
      </w:r>
      <w:r w:rsidR="00493AB0">
        <w:t>Fels in der Brandung</w:t>
      </w:r>
      <w:r w:rsidR="0068631B">
        <w:t>,</w:t>
      </w:r>
      <w:r w:rsidR="00493AB0">
        <w:t xml:space="preserve"> </w:t>
      </w:r>
      <w:r>
        <w:t xml:space="preserve">war </w:t>
      </w:r>
      <w:r w:rsidR="00493AB0">
        <w:t>verstorben</w:t>
      </w:r>
      <w:r>
        <w:t xml:space="preserve"> - kein leichter Übergang! Aber: </w:t>
      </w:r>
      <w:r w:rsidR="00493AB0">
        <w:t xml:space="preserve">Mit tollen Mitarbeitern, innovativen Ideen und Produkten </w:t>
      </w:r>
      <w:r>
        <w:t xml:space="preserve">hat KOLL Steine sich dennoch sehr gut </w:t>
      </w:r>
      <w:r w:rsidR="00493AB0">
        <w:t>entwickelt</w:t>
      </w:r>
      <w:r w:rsidR="000D796C">
        <w:t>. Heute produzieren und vertreiben wir</w:t>
      </w:r>
      <w:r w:rsidR="0068631B">
        <w:t xml:space="preserve"> </w:t>
      </w:r>
      <w:r w:rsidR="000D796C">
        <w:t>„Schöne Steine</w:t>
      </w:r>
      <w:r w:rsidR="0068631B">
        <w:t>“</w:t>
      </w:r>
      <w:r w:rsidR="000D796C">
        <w:t xml:space="preserve"> an </w:t>
      </w:r>
      <w:r w:rsidR="00493AB0">
        <w:t>3 Standorte</w:t>
      </w:r>
      <w:r w:rsidR="000D796C">
        <w:t>n</w:t>
      </w:r>
      <w:r w:rsidR="00493AB0">
        <w:t xml:space="preserve"> im Herzen </w:t>
      </w:r>
      <w:r w:rsidR="000D796C">
        <w:t xml:space="preserve">der Metropolregion Rheinland. Zahlreiche Produkte sind nicht nur </w:t>
      </w:r>
      <w:r w:rsidR="0068631B">
        <w:t>regional</w:t>
      </w:r>
      <w:r w:rsidR="000D796C">
        <w:t xml:space="preserve">, sondern auch im </w:t>
      </w:r>
      <w:r w:rsidR="00493AB0">
        <w:t>angrenzende</w:t>
      </w:r>
      <w:r w:rsidR="0068631B">
        <w:t>n</w:t>
      </w:r>
      <w:r w:rsidR="00493AB0">
        <w:t xml:space="preserve"> Ausland</w:t>
      </w:r>
      <w:r w:rsidR="0068631B">
        <w:t xml:space="preserve"> </w:t>
      </w:r>
      <w:r w:rsidR="00493AB0">
        <w:t>Belgien</w:t>
      </w:r>
      <w:r w:rsidR="000D796C">
        <w:t xml:space="preserve"> und </w:t>
      </w:r>
      <w:r w:rsidR="00493AB0">
        <w:t>Holland</w:t>
      </w:r>
      <w:r w:rsidR="0068631B">
        <w:t xml:space="preserve">, aber </w:t>
      </w:r>
      <w:r w:rsidR="000D796C">
        <w:t xml:space="preserve">natürlich auch in </w:t>
      </w:r>
      <w:r w:rsidR="00493AB0">
        <w:t xml:space="preserve">ganz </w:t>
      </w:r>
      <w:r w:rsidR="0068631B">
        <w:t>D</w:t>
      </w:r>
      <w:r w:rsidR="00493AB0">
        <w:t>eutschland</w:t>
      </w:r>
      <w:r w:rsidR="000D796C">
        <w:t xml:space="preserve"> verfügbar. „Auf unsere Unternehmensentwicklung sind wir bei KOLL Steine </w:t>
      </w:r>
      <w:r w:rsidR="00493AB0">
        <w:t>stolz</w:t>
      </w:r>
      <w:r w:rsidR="000D796C">
        <w:t xml:space="preserve"> und würden unsere Leidenschaft und Fleiß gerne mit dem Ludwig 2020 krönen!“ sagt Helge Koll.</w:t>
      </w:r>
    </w:p>
    <w:p w14:paraId="335D3020" w14:textId="77777777" w:rsidR="0068631B" w:rsidRDefault="000D796C">
      <w:r>
        <w:t xml:space="preserve">Unser innovatives und in der Branche einzigartiges Vertriebs- und Servicekonzept ist ebenfalls nominiert: Es </w:t>
      </w:r>
      <w:r w:rsidR="00493AB0">
        <w:t xml:space="preserve">heißt: </w:t>
      </w:r>
      <w:r w:rsidR="009F0B1B">
        <w:t>„</w:t>
      </w:r>
      <w:r w:rsidR="00493AB0">
        <w:t>Stein erleben</w:t>
      </w:r>
      <w:r w:rsidR="009E75A3">
        <w:t xml:space="preserve"> -</w:t>
      </w:r>
      <w:r w:rsidR="00493AB0">
        <w:t xml:space="preserve"> so wie Sie es sich wünschen! </w:t>
      </w:r>
      <w:r w:rsidR="0068631B">
        <w:t>OUTDOOR</w:t>
      </w:r>
      <w:r>
        <w:t xml:space="preserve">, </w:t>
      </w:r>
      <w:r w:rsidR="0068631B">
        <w:t xml:space="preserve">INDOOR </w:t>
      </w:r>
      <w:r>
        <w:t xml:space="preserve">oder </w:t>
      </w:r>
      <w:r w:rsidR="0068631B">
        <w:t>VIRTUELL“</w:t>
      </w:r>
    </w:p>
    <w:p w14:paraId="190C171D" w14:textId="14D9B086" w:rsidR="00CB00FE" w:rsidRDefault="000D796C">
      <w:r>
        <w:t>Bei schönem Wetter</w:t>
      </w:r>
      <w:r w:rsidR="00493AB0">
        <w:t xml:space="preserve"> </w:t>
      </w:r>
      <w:r>
        <w:t>können Sie „</w:t>
      </w:r>
      <w:r w:rsidR="00493AB0">
        <w:t>draußen</w:t>
      </w:r>
      <w:r w:rsidR="0068631B">
        <w:t>, OUTDOOR</w:t>
      </w:r>
      <w:r>
        <w:t>“</w:t>
      </w:r>
      <w:r w:rsidR="00493AB0">
        <w:t xml:space="preserve"> in </w:t>
      </w:r>
      <w:r w:rsidR="009F0B1B">
        <w:t>den KOLL-</w:t>
      </w:r>
      <w:r w:rsidR="00493AB0">
        <w:t xml:space="preserve">Ideengärten an drei Standorten, 7 Tage die Woche bis 21 Uhr </w:t>
      </w:r>
      <w:r w:rsidR="009F0B1B">
        <w:t xml:space="preserve">täglich </w:t>
      </w:r>
      <w:r>
        <w:t>Steine anfassen, fühlen und erleben.</w:t>
      </w:r>
      <w:r w:rsidR="009E75A3">
        <w:br/>
      </w:r>
      <w:r>
        <w:t>W</w:t>
      </w:r>
      <w:r w:rsidR="00493AB0">
        <w:t>enn es regnet</w:t>
      </w:r>
      <w:r w:rsidR="009F0B1B">
        <w:t xml:space="preserve"> und ungemütliches Wetter draußen gibt, </w:t>
      </w:r>
      <w:r w:rsidR="00493AB0">
        <w:t xml:space="preserve">dann können Sie </w:t>
      </w:r>
      <w:r w:rsidR="0068631B">
        <w:t xml:space="preserve">auch </w:t>
      </w:r>
      <w:r>
        <w:t>„</w:t>
      </w:r>
      <w:r w:rsidR="0068631B">
        <w:t>drinnen, INDOOR</w:t>
      </w:r>
      <w:r>
        <w:t xml:space="preserve">“ </w:t>
      </w:r>
      <w:r w:rsidR="00493AB0">
        <w:t>bei Koll</w:t>
      </w:r>
      <w:r w:rsidR="009F0B1B">
        <w:t xml:space="preserve"> Steine</w:t>
      </w:r>
      <w:r w:rsidR="0068631B">
        <w:t xml:space="preserve"> (</w:t>
      </w:r>
      <w:r w:rsidR="00493AB0">
        <w:t>einzigartig in Deutschland</w:t>
      </w:r>
      <w:r w:rsidR="0068631B">
        <w:t>)</w:t>
      </w:r>
      <w:r w:rsidR="00493AB0">
        <w:t xml:space="preserve"> </w:t>
      </w:r>
      <w:r>
        <w:t xml:space="preserve">im </w:t>
      </w:r>
      <w:r w:rsidR="00493AB0">
        <w:t>über 2000m</w:t>
      </w:r>
      <w:r w:rsidR="009E75A3">
        <w:t>²</w:t>
      </w:r>
      <w:r w:rsidR="00493AB0">
        <w:t xml:space="preserve"> großen Showroom in Langenfeld </w:t>
      </w:r>
      <w:r w:rsidR="009E75A3">
        <w:t xml:space="preserve">auf </w:t>
      </w:r>
      <w:r w:rsidR="00493AB0">
        <w:t>über 50 fertige</w:t>
      </w:r>
      <w:r w:rsidR="009E75A3">
        <w:t>n</w:t>
      </w:r>
      <w:r w:rsidR="00493AB0">
        <w:t xml:space="preserve"> Terrassen</w:t>
      </w:r>
      <w:r w:rsidR="009E75A3">
        <w:t>-</w:t>
      </w:r>
      <w:r w:rsidR="00493AB0">
        <w:t xml:space="preserve"> und Gartenanlagen </w:t>
      </w:r>
      <w:r w:rsidR="009F0B1B">
        <w:t>„</w:t>
      </w:r>
      <w:r w:rsidR="009E75A3">
        <w:t xml:space="preserve">Steine </w:t>
      </w:r>
      <w:r w:rsidR="00493AB0">
        <w:t>erleben</w:t>
      </w:r>
      <w:r w:rsidR="009F0B1B">
        <w:t>“</w:t>
      </w:r>
      <w:r w:rsidR="009E75A3">
        <w:t>!</w:t>
      </w:r>
      <w:r w:rsidR="00493AB0">
        <w:t xml:space="preserve"> </w:t>
      </w:r>
      <w:r w:rsidR="009E75A3">
        <w:t>Auch s</w:t>
      </w:r>
      <w:r w:rsidR="00493AB0">
        <w:t xml:space="preserve">amstags und </w:t>
      </w:r>
      <w:r w:rsidR="009E75A3">
        <w:t>s</w:t>
      </w:r>
      <w:r w:rsidR="00493AB0">
        <w:t>onntags</w:t>
      </w:r>
      <w:r w:rsidR="009E75A3">
        <w:t xml:space="preserve"> ist für Sie </w:t>
      </w:r>
      <w:r w:rsidR="00493AB0">
        <w:t>geöffnet</w:t>
      </w:r>
      <w:r w:rsidR="009F0B1B">
        <w:t xml:space="preserve"> </w:t>
      </w:r>
      <w:r>
        <w:t>–</w:t>
      </w:r>
      <w:r w:rsidR="0068631B">
        <w:t xml:space="preserve"> </w:t>
      </w:r>
      <w:r>
        <w:t xml:space="preserve">das </w:t>
      </w:r>
      <w:r w:rsidR="009E75A3">
        <w:t>i</w:t>
      </w:r>
      <w:r w:rsidR="00493AB0">
        <w:t xml:space="preserve">st einzigartig! </w:t>
      </w:r>
      <w:r w:rsidR="009F0B1B">
        <w:t xml:space="preserve">Ziehen Sie einfach die </w:t>
      </w:r>
      <w:r w:rsidR="00493AB0">
        <w:t>die Schuhe aus</w:t>
      </w:r>
      <w:r w:rsidR="009F0B1B">
        <w:t xml:space="preserve"> </w:t>
      </w:r>
      <w:r w:rsidR="00493AB0">
        <w:t xml:space="preserve">und </w:t>
      </w:r>
      <w:r w:rsidR="009F0B1B">
        <w:t xml:space="preserve">flitzen Sie </w:t>
      </w:r>
      <w:r w:rsidR="00493AB0">
        <w:t xml:space="preserve">über die </w:t>
      </w:r>
      <w:r w:rsidR="009F0B1B">
        <w:t xml:space="preserve">Terrassen oder Pflasterflächen </w:t>
      </w:r>
      <w:r w:rsidR="00493AB0">
        <w:t>rüber</w:t>
      </w:r>
      <w:r w:rsidR="009F0B1B">
        <w:t xml:space="preserve"> - so können Sie</w:t>
      </w:r>
      <w:r w:rsidR="009E75A3">
        <w:t xml:space="preserve"> </w:t>
      </w:r>
      <w:r w:rsidR="00493AB0">
        <w:t xml:space="preserve">sich schon im Winter </w:t>
      </w:r>
      <w:r w:rsidR="009F0B1B">
        <w:t xml:space="preserve">darüber </w:t>
      </w:r>
      <w:r w:rsidR="00493AB0">
        <w:t xml:space="preserve">freuen, wie </w:t>
      </w:r>
      <w:r w:rsidR="009E75A3">
        <w:t xml:space="preserve">Ihre </w:t>
      </w:r>
      <w:r w:rsidR="00493AB0">
        <w:t>Terrasse im Sommer werden wird</w:t>
      </w:r>
      <w:r w:rsidR="009E75A3">
        <w:t>.</w:t>
      </w:r>
      <w:r w:rsidR="00493AB0">
        <w:t xml:space="preserve"> </w:t>
      </w:r>
      <w:r w:rsidR="009E75A3">
        <w:br/>
      </w:r>
      <w:r w:rsidR="0068631B">
        <w:t>VIRTUELL</w:t>
      </w:r>
      <w:r>
        <w:t xml:space="preserve">: </w:t>
      </w:r>
      <w:r w:rsidR="00493AB0">
        <w:t xml:space="preserve">Wenn </w:t>
      </w:r>
      <w:r>
        <w:t xml:space="preserve">Kunden </w:t>
      </w:r>
      <w:r w:rsidR="00493AB0">
        <w:t>das nicht reicht</w:t>
      </w:r>
      <w:r w:rsidR="00CB00FE">
        <w:t>,</w:t>
      </w:r>
      <w:r w:rsidR="00493AB0">
        <w:t xml:space="preserve"> ha</w:t>
      </w:r>
      <w:r w:rsidR="009F0B1B">
        <w:t xml:space="preserve">t KOLL </w:t>
      </w:r>
      <w:r>
        <w:t xml:space="preserve">Steine </w:t>
      </w:r>
      <w:r w:rsidR="00493AB0">
        <w:t xml:space="preserve">die </w:t>
      </w:r>
      <w:r w:rsidR="0068631B">
        <w:t xml:space="preserve">tolle Webapp </w:t>
      </w:r>
      <w:r w:rsidR="009E75A3">
        <w:t>STEINVISION</w:t>
      </w:r>
      <w:r w:rsidR="0068631B">
        <w:t xml:space="preserve"> als Lösung</w:t>
      </w:r>
      <w:r w:rsidR="00493AB0">
        <w:t xml:space="preserve">. </w:t>
      </w:r>
      <w:r>
        <w:br/>
      </w:r>
      <w:r w:rsidR="009F0B1B">
        <w:t xml:space="preserve">Machen Sie </w:t>
      </w:r>
      <w:r w:rsidR="00493AB0">
        <w:t xml:space="preserve">ein Foto </w:t>
      </w:r>
      <w:r w:rsidR="0068631B">
        <w:t xml:space="preserve">mit Ihrem Tablet </w:t>
      </w:r>
      <w:r w:rsidR="009F0B1B">
        <w:t xml:space="preserve">von </w:t>
      </w:r>
      <w:r w:rsidR="00493AB0">
        <w:t xml:space="preserve">Ihrer </w:t>
      </w:r>
      <w:r w:rsidR="009F0B1B">
        <w:t xml:space="preserve">bestehenden </w:t>
      </w:r>
      <w:r w:rsidR="00493AB0">
        <w:t>Terrasse</w:t>
      </w:r>
      <w:r w:rsidR="009F0B1B">
        <w:t xml:space="preserve"> oder Einfahrt.</w:t>
      </w:r>
      <w:r w:rsidR="00493AB0">
        <w:t xml:space="preserve"> </w:t>
      </w:r>
      <w:r w:rsidR="009F0B1B">
        <w:t xml:space="preserve">Markieren </w:t>
      </w:r>
      <w:r w:rsidR="00493AB0">
        <w:t xml:space="preserve">Sie </w:t>
      </w:r>
      <w:r>
        <w:t xml:space="preserve">einfach </w:t>
      </w:r>
      <w:r w:rsidR="00493AB0">
        <w:t xml:space="preserve">Ihre </w:t>
      </w:r>
      <w:r w:rsidR="009F0B1B">
        <w:t xml:space="preserve">gewünschte Fläche </w:t>
      </w:r>
      <w:r w:rsidR="00493AB0">
        <w:t xml:space="preserve">und lassen </w:t>
      </w:r>
      <w:r w:rsidR="009F0B1B">
        <w:t>I</w:t>
      </w:r>
      <w:r w:rsidR="00493AB0">
        <w:t xml:space="preserve">hre neuen Steine reinfliegen. Spielen Sie mit Farben, </w:t>
      </w:r>
      <w:r w:rsidR="009F0B1B">
        <w:t>Oberflächen</w:t>
      </w:r>
      <w:r w:rsidR="00FA2A0D">
        <w:t>,</w:t>
      </w:r>
      <w:r w:rsidR="009F0B1B">
        <w:t xml:space="preserve"> </w:t>
      </w:r>
      <w:r w:rsidR="00493AB0">
        <w:t xml:space="preserve">Formen </w:t>
      </w:r>
      <w:r w:rsidR="0068631B">
        <w:t xml:space="preserve">oder </w:t>
      </w:r>
      <w:proofErr w:type="spellStart"/>
      <w:r w:rsidR="009F0B1B">
        <w:t>Verlegemustern</w:t>
      </w:r>
      <w:proofErr w:type="spellEnd"/>
      <w:r w:rsidR="009F0B1B">
        <w:t xml:space="preserve">. </w:t>
      </w:r>
      <w:r w:rsidR="00B6658D">
        <w:t xml:space="preserve">Der </w:t>
      </w:r>
      <w:r w:rsidR="00493AB0">
        <w:t xml:space="preserve">Satz </w:t>
      </w:r>
      <w:r w:rsidR="00B6658D">
        <w:t xml:space="preserve">des Kunden </w:t>
      </w:r>
      <w:r w:rsidR="00493AB0">
        <w:t>„</w:t>
      </w:r>
      <w:r w:rsidR="00B6658D">
        <w:t xml:space="preserve">Ich </w:t>
      </w:r>
      <w:r w:rsidR="00110898">
        <w:t>kann mir</w:t>
      </w:r>
      <w:r w:rsidR="00493AB0">
        <w:t xml:space="preserve"> gar nicht</w:t>
      </w:r>
      <w:r w:rsidR="00110898">
        <w:t xml:space="preserve"> vorstellen</w:t>
      </w:r>
      <w:r w:rsidR="00B6658D">
        <w:t>,</w:t>
      </w:r>
      <w:r w:rsidR="00493AB0">
        <w:t xml:space="preserve"> wie das </w:t>
      </w:r>
      <w:r w:rsidR="00B6658D">
        <w:t xml:space="preserve">jetzt bei </w:t>
      </w:r>
      <w:r w:rsidR="00493AB0">
        <w:t xml:space="preserve">mir zu Hause </w:t>
      </w:r>
      <w:r w:rsidR="00B6658D">
        <w:t>aussähe</w:t>
      </w:r>
      <w:r w:rsidR="00110898">
        <w:t xml:space="preserve"> oder wirkt</w:t>
      </w:r>
      <w:r w:rsidR="00493AB0">
        <w:t>“ ist passé. Einzigartig</w:t>
      </w:r>
      <w:r>
        <w:t xml:space="preserve"> und innovativ</w:t>
      </w:r>
      <w:r w:rsidR="00493AB0">
        <w:t xml:space="preserve">! </w:t>
      </w:r>
    </w:p>
    <w:p w14:paraId="7FDF850E" w14:textId="4AD5577A" w:rsidR="00CB00FE" w:rsidRDefault="000D796C">
      <w:r>
        <w:t xml:space="preserve">Koll Steine denkt ganzheitlich: </w:t>
      </w:r>
      <w:r w:rsidR="00CB00FE">
        <w:t>D</w:t>
      </w:r>
      <w:r w:rsidR="00493AB0">
        <w:t xml:space="preserve">amit </w:t>
      </w:r>
      <w:r w:rsidR="00B6658D">
        <w:t>KOLL-</w:t>
      </w:r>
      <w:r w:rsidR="00493AB0">
        <w:t>Produkt</w:t>
      </w:r>
      <w:r w:rsidR="00B6658D">
        <w:t>e</w:t>
      </w:r>
      <w:r w:rsidR="00493AB0">
        <w:t xml:space="preserve"> nachher auch fachgerecht </w:t>
      </w:r>
      <w:r>
        <w:t xml:space="preserve">vom Handwerksprofi </w:t>
      </w:r>
      <w:r w:rsidR="00493AB0">
        <w:t xml:space="preserve">eingebaut </w:t>
      </w:r>
      <w:r w:rsidR="00B6658D">
        <w:t xml:space="preserve">werden und </w:t>
      </w:r>
      <w:r>
        <w:t xml:space="preserve">so </w:t>
      </w:r>
      <w:r w:rsidR="00B6658D">
        <w:t>toll aussehen</w:t>
      </w:r>
      <w:r>
        <w:t xml:space="preserve"> wie im Katalog</w:t>
      </w:r>
      <w:r w:rsidR="00493AB0">
        <w:t xml:space="preserve">, </w:t>
      </w:r>
      <w:r w:rsidR="00B6658D">
        <w:t>bietet KOLL Steine</w:t>
      </w:r>
      <w:r w:rsidR="00110898">
        <w:t xml:space="preserve"> </w:t>
      </w:r>
      <w:r w:rsidR="00B6658D">
        <w:t xml:space="preserve">einen </w:t>
      </w:r>
      <w:r w:rsidR="00110898">
        <w:t>super Kunden-</w:t>
      </w:r>
      <w:r w:rsidR="00B6658D">
        <w:t>Service</w:t>
      </w:r>
      <w:r>
        <w:t>.</w:t>
      </w:r>
      <w:r w:rsidR="00B6658D">
        <w:t xml:space="preserve"> </w:t>
      </w:r>
      <w:r>
        <w:t>S</w:t>
      </w:r>
      <w:r w:rsidR="00B6658D">
        <w:t xml:space="preserve">eit </w:t>
      </w:r>
      <w:r w:rsidR="00493AB0">
        <w:t xml:space="preserve">2015 </w:t>
      </w:r>
      <w:r>
        <w:t xml:space="preserve">gibt es die </w:t>
      </w:r>
      <w:r w:rsidR="00B6658D">
        <w:t>KOLL AKADEMIE</w:t>
      </w:r>
      <w:r w:rsidR="00110898">
        <w:t xml:space="preserve">. Hier nehmen </w:t>
      </w:r>
      <w:r w:rsidR="00B6658D">
        <w:t xml:space="preserve">jährlich </w:t>
      </w:r>
      <w:r w:rsidR="00110898">
        <w:t xml:space="preserve">erfolgreich </w:t>
      </w:r>
      <w:r w:rsidR="00007976">
        <w:t xml:space="preserve">über 500 </w:t>
      </w:r>
      <w:r w:rsidR="00110898">
        <w:t>Gartenbau</w:t>
      </w:r>
      <w:r w:rsidR="00007976">
        <w:t xml:space="preserve">-Profis </w:t>
      </w:r>
      <w:r w:rsidR="00110898">
        <w:t xml:space="preserve">an </w:t>
      </w:r>
      <w:r w:rsidR="00B6658D">
        <w:t>Fortbildungs- und Schulungsmöglichkeiten</w:t>
      </w:r>
      <w:r w:rsidR="00110898">
        <w:t xml:space="preserve"> teil</w:t>
      </w:r>
      <w:r w:rsidR="00B6658D">
        <w:t xml:space="preserve">. </w:t>
      </w:r>
      <w:r w:rsidR="00110898">
        <w:br/>
      </w:r>
      <w:r w:rsidR="00B6658D">
        <w:br/>
        <w:t xml:space="preserve">Nominiert ist KOLL auch in der Kategorie Ludwig-Produkt 2020. Dazu sagt Helge Koll: „Wir </w:t>
      </w:r>
      <w:r w:rsidR="00007976">
        <w:t xml:space="preserve">haben </w:t>
      </w:r>
      <w:r w:rsidR="00B6658D">
        <w:t xml:space="preserve">uns gefragt, </w:t>
      </w:r>
      <w:r w:rsidR="00007976">
        <w:t xml:space="preserve">wie man Ludwig in die Welt raustragen </w:t>
      </w:r>
      <w:r w:rsidR="00B6658D">
        <w:t xml:space="preserve">kann </w:t>
      </w:r>
      <w:r w:rsidR="00007976">
        <w:t xml:space="preserve">als </w:t>
      </w:r>
      <w:r w:rsidR="00B31B43">
        <w:t>`</w:t>
      </w:r>
      <w:r w:rsidR="00007976">
        <w:t>Betonsteinwerker</w:t>
      </w:r>
      <w:r w:rsidR="00110898">
        <w:t>-H</w:t>
      </w:r>
      <w:r w:rsidR="00007976">
        <w:t>erz</w:t>
      </w:r>
      <w:r w:rsidR="00B31B43">
        <w:t>`</w:t>
      </w:r>
      <w:r w:rsidR="00007976">
        <w:t>?</w:t>
      </w:r>
      <w:r w:rsidR="00B6658D">
        <w:t xml:space="preserve"> U</w:t>
      </w:r>
      <w:r w:rsidR="00007976">
        <w:t xml:space="preserve">ns war wichtig, dass </w:t>
      </w:r>
      <w:r w:rsidR="00B6658D">
        <w:t xml:space="preserve">unser Produkt </w:t>
      </w:r>
      <w:r w:rsidR="00007976">
        <w:t>den Charakter von Ludwig van Beethoven widerspiegelt. Mit Ecken und Kanten</w:t>
      </w:r>
      <w:r w:rsidR="00B6658D">
        <w:t xml:space="preserve"> - </w:t>
      </w:r>
      <w:r w:rsidR="00007976">
        <w:t>aber am Ende</w:t>
      </w:r>
      <w:r w:rsidR="00B6658D">
        <w:t xml:space="preserve"> auch</w:t>
      </w:r>
      <w:r w:rsidR="00B31B43">
        <w:t xml:space="preserve"> so</w:t>
      </w:r>
      <w:r w:rsidR="00007976">
        <w:t xml:space="preserve"> zeitlos schön</w:t>
      </w:r>
      <w:r w:rsidR="00B6658D">
        <w:t xml:space="preserve"> wie Ludwigs Kompositionen! Das Ergebnis ist die Terrassenpl</w:t>
      </w:r>
      <w:r w:rsidR="00CB7AA7">
        <w:t xml:space="preserve">atten-Sonderedition „Elysium“. </w:t>
      </w:r>
      <w:r w:rsidR="00B31B43">
        <w:t xml:space="preserve">Diese </w:t>
      </w:r>
      <w:r w:rsidR="00B6658D">
        <w:t xml:space="preserve">besitzt eine </w:t>
      </w:r>
      <w:r w:rsidR="00007976">
        <w:t>wunderschöne Natursteinoptik</w:t>
      </w:r>
      <w:r w:rsidR="00B6658D">
        <w:t xml:space="preserve"> mit </w:t>
      </w:r>
      <w:r w:rsidR="00110898">
        <w:lastRenderedPageBreak/>
        <w:t xml:space="preserve">unverwechselbarem </w:t>
      </w:r>
      <w:r w:rsidR="00B6658D">
        <w:t xml:space="preserve">Charakter </w:t>
      </w:r>
      <w:r w:rsidR="00110898">
        <w:t xml:space="preserve">und einer </w:t>
      </w:r>
      <w:r w:rsidR="00007976">
        <w:t>modernen Farb</w:t>
      </w:r>
      <w:r w:rsidR="00110898">
        <w:t>gebung.</w:t>
      </w:r>
      <w:r w:rsidR="00B31B43">
        <w:t xml:space="preserve"> Unsere „Ode an die Freude“ zu Ehren Ludwig van Beethovens.</w:t>
      </w:r>
    </w:p>
    <w:p w14:paraId="559DAE61" w14:textId="505D2CF0" w:rsidR="00CB7AA7" w:rsidRPr="00CB7AA7" w:rsidRDefault="00CB7AA7" w:rsidP="00CB7AA7">
      <w:r w:rsidRPr="00CB7AA7">
        <w:t>Pro m</w:t>
      </w:r>
      <w:r w:rsidRPr="00CB7AA7">
        <w:rPr>
          <w:vertAlign w:val="superscript"/>
        </w:rPr>
        <w:t>2</w:t>
      </w:r>
      <w:r w:rsidRPr="00CB7AA7">
        <w:t xml:space="preserve"> verkaufte Sonderedition</w:t>
      </w:r>
      <w:r w:rsidR="007128BF">
        <w:t xml:space="preserve"> im Jubiläumsjahr 2020</w:t>
      </w:r>
      <w:bookmarkStart w:id="0" w:name="_GoBack"/>
      <w:bookmarkEnd w:id="0"/>
      <w:r w:rsidRPr="00CB7AA7">
        <w:t xml:space="preserve"> spendet KOLL 1,- € an regionale soziale Institutionen.</w:t>
      </w:r>
    </w:p>
    <w:p w14:paraId="3D005BE7" w14:textId="7E55D35A" w:rsidR="00B31B43" w:rsidRDefault="00110898">
      <w:r>
        <w:t xml:space="preserve">Gewürdigt wird mit der </w:t>
      </w:r>
      <w:r w:rsidR="00B31B43">
        <w:t>Ludwig-</w:t>
      </w:r>
      <w:r>
        <w:t xml:space="preserve">Nominierung </w:t>
      </w:r>
      <w:r w:rsidR="00B31B43">
        <w:t xml:space="preserve">2020 von </w:t>
      </w:r>
      <w:r>
        <w:t xml:space="preserve">KOLL Steine auch das regionale Engagement. </w:t>
      </w:r>
      <w:r w:rsidR="00B31B43">
        <w:t xml:space="preserve">Das </w:t>
      </w:r>
      <w:r>
        <w:t xml:space="preserve">leidenschaftliche Engagement </w:t>
      </w:r>
      <w:r w:rsidR="00B31B43">
        <w:t>als kaufmännischer und gewerblicher</w:t>
      </w:r>
      <w:r>
        <w:t xml:space="preserve"> Ausbildungsbetrieb</w:t>
      </w:r>
      <w:r w:rsidR="00B31B43">
        <w:t xml:space="preserve">, die regelmäßige </w:t>
      </w:r>
      <w:r>
        <w:t xml:space="preserve">Förderung </w:t>
      </w:r>
      <w:r w:rsidR="00B31B43">
        <w:t xml:space="preserve">regionaler </w:t>
      </w:r>
      <w:r>
        <w:t xml:space="preserve">sozialer Projekte </w:t>
      </w:r>
      <w:r w:rsidR="00B31B43">
        <w:t xml:space="preserve">und </w:t>
      </w:r>
      <w:r>
        <w:t>des regionalen Brauchtums</w:t>
      </w:r>
      <w:r w:rsidR="00B31B43">
        <w:t xml:space="preserve"> </w:t>
      </w:r>
      <w:r w:rsidR="00FA2A0D">
        <w:t xml:space="preserve">sind </w:t>
      </w:r>
      <w:r w:rsidR="00B31B43">
        <w:t>spürbar wichtig.</w:t>
      </w:r>
    </w:p>
    <w:p w14:paraId="51D28376" w14:textId="0C9BAD7E" w:rsidR="00110898" w:rsidRDefault="00B31B43">
      <w:r>
        <w:t>Das gesamte KOLL Steine Team freut sich über die Nominierung zum Ludwig 2020 und fiebert der B</w:t>
      </w:r>
      <w:r w:rsidRPr="00B31B43">
        <w:t>ekanntgabe der</w:t>
      </w:r>
      <w:r w:rsidR="0068631B">
        <w:t xml:space="preserve"> </w:t>
      </w:r>
      <w:r>
        <w:t xml:space="preserve">endgültigen </w:t>
      </w:r>
      <w:r w:rsidRPr="00B31B43">
        <w:t xml:space="preserve">Preisträger der Wettbewerbsrunde 2020 durch die IHK und die Servicestelle der Oskar-Patzelt-Stiftung </w:t>
      </w:r>
      <w:r w:rsidR="0041703A">
        <w:t>im November 2020</w:t>
      </w:r>
      <w:r w:rsidRPr="00B31B43">
        <w:t xml:space="preserve"> in Siegburg</w:t>
      </w:r>
      <w:r w:rsidR="0068631B">
        <w:t xml:space="preserve"> entgegen</w:t>
      </w:r>
      <w:r w:rsidRPr="00B31B43">
        <w:t>.</w:t>
      </w:r>
    </w:p>
    <w:sectPr w:rsidR="0011089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2E5B7" w14:textId="77777777" w:rsidR="00D15A3D" w:rsidRDefault="00D15A3D" w:rsidP="00493E83">
      <w:pPr>
        <w:spacing w:after="0" w:line="240" w:lineRule="auto"/>
      </w:pPr>
      <w:r>
        <w:separator/>
      </w:r>
    </w:p>
  </w:endnote>
  <w:endnote w:type="continuationSeparator" w:id="0">
    <w:p w14:paraId="41D3CC86" w14:textId="77777777" w:rsidR="00D15A3D" w:rsidRDefault="00D15A3D" w:rsidP="0049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12CEB" w14:textId="77777777" w:rsidR="00493E83" w:rsidRDefault="0043138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7128BF">
      <w:rPr>
        <w:noProof/>
      </w:rPr>
      <w:t>M:\Archiv\ID2\DEF96E5A-7F15-4706-BFB2-95316C610946\0\235000-235999\235883\L\L\2020_PR_Texte (ID 235883)\2020-04_PR_Text_Homepage_Ludwig_lang.docx</w:t>
    </w:r>
    <w:r>
      <w:rPr>
        <w:noProof/>
      </w:rPr>
      <w:fldChar w:fldCharType="end"/>
    </w:r>
    <w:r w:rsidR="00493E83">
      <w:t xml:space="preserve">\Erstellt durch: </w:t>
    </w:r>
    <w:sdt>
      <w:sdtPr>
        <w:alias w:val="Autor"/>
        <w:tag w:val=""/>
        <w:id w:val="-67526332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57CEB">
          <w:t>Assistent GF</w:t>
        </w:r>
      </w:sdtContent>
    </w:sdt>
    <w:r w:rsidR="00493E83">
      <w:t xml:space="preserve">2016-05-25\Druckdatum: </w:t>
    </w:r>
    <w:r w:rsidR="00493E83">
      <w:fldChar w:fldCharType="begin"/>
    </w:r>
    <w:r w:rsidR="00493E83">
      <w:instrText xml:space="preserve"> TIME \@ "yyyy-MM-dd" </w:instrText>
    </w:r>
    <w:r w:rsidR="00493E83">
      <w:fldChar w:fldCharType="separate"/>
    </w:r>
    <w:r w:rsidR="007128BF">
      <w:rPr>
        <w:noProof/>
      </w:rPr>
      <w:t>2020-05-04</w:t>
    </w:r>
    <w:r w:rsidR="00493E8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92952" w14:textId="77777777" w:rsidR="00D15A3D" w:rsidRDefault="00D15A3D" w:rsidP="00493E83">
      <w:pPr>
        <w:spacing w:after="0" w:line="240" w:lineRule="auto"/>
      </w:pPr>
      <w:r>
        <w:separator/>
      </w:r>
    </w:p>
  </w:footnote>
  <w:footnote w:type="continuationSeparator" w:id="0">
    <w:p w14:paraId="386DDD27" w14:textId="77777777" w:rsidR="00D15A3D" w:rsidRDefault="00D15A3D" w:rsidP="00493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EB"/>
    <w:rsid w:val="00007976"/>
    <w:rsid w:val="000B385C"/>
    <w:rsid w:val="000D796C"/>
    <w:rsid w:val="00110898"/>
    <w:rsid w:val="0031408B"/>
    <w:rsid w:val="00357CEB"/>
    <w:rsid w:val="0041703A"/>
    <w:rsid w:val="00431381"/>
    <w:rsid w:val="00493AB0"/>
    <w:rsid w:val="00493E83"/>
    <w:rsid w:val="0068631B"/>
    <w:rsid w:val="007128BF"/>
    <w:rsid w:val="00785919"/>
    <w:rsid w:val="008912A6"/>
    <w:rsid w:val="008F2BB9"/>
    <w:rsid w:val="00926162"/>
    <w:rsid w:val="00973339"/>
    <w:rsid w:val="00987B12"/>
    <w:rsid w:val="009E75A3"/>
    <w:rsid w:val="009F0B1B"/>
    <w:rsid w:val="00B31B43"/>
    <w:rsid w:val="00B45DCD"/>
    <w:rsid w:val="00B6658D"/>
    <w:rsid w:val="00BD454E"/>
    <w:rsid w:val="00CB00FE"/>
    <w:rsid w:val="00CB7AA7"/>
    <w:rsid w:val="00D15A3D"/>
    <w:rsid w:val="00DD6C43"/>
    <w:rsid w:val="00EF7261"/>
    <w:rsid w:val="00F00071"/>
    <w:rsid w:val="00F571ED"/>
    <w:rsid w:val="00FA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BA77"/>
  <w15:chartTrackingRefBased/>
  <w15:docId w15:val="{0AC4F857-69B4-4B40-BF8F-729BBB8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E83"/>
  </w:style>
  <w:style w:type="paragraph" w:styleId="Fuzeile">
    <w:name w:val="footer"/>
    <w:basedOn w:val="Standard"/>
    <w:link w:val="FuzeileZchn"/>
    <w:uiPriority w:val="99"/>
    <w:unhideWhenUsed/>
    <w:rsid w:val="0049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E83"/>
  </w:style>
  <w:style w:type="character" w:styleId="Platzhaltertext">
    <w:name w:val="Placeholder Text"/>
    <w:basedOn w:val="Absatz-Standardschriftart"/>
    <w:uiPriority w:val="99"/>
    <w:semiHidden/>
    <w:rsid w:val="00493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%20GF\Documents\Benutzerdefinierte%20Office-Vorlagen\Vorlage_Fussze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Vorlage_Fusszeile.dotx</Template>
  <TotalTime>0</TotalTime>
  <Pages>2</Pages>
  <Words>604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 GF</dc:creator>
  <cp:keywords/>
  <dc:description/>
  <cp:lastModifiedBy>Assistent GF</cp:lastModifiedBy>
  <cp:revision>5</cp:revision>
  <dcterms:created xsi:type="dcterms:W3CDTF">2020-05-04T07:05:00Z</dcterms:created>
  <dcterms:modified xsi:type="dcterms:W3CDTF">2020-05-04T07:47:00Z</dcterms:modified>
</cp:coreProperties>
</file>